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B8EC" w14:textId="77777777" w:rsidR="004C5A5C" w:rsidRDefault="00CD6C8E" w:rsidP="004C5A5C">
      <w:pPr>
        <w:ind w:left="778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B2438BE" wp14:editId="57A1901D">
            <wp:simplePos x="0" y="0"/>
            <wp:positionH relativeFrom="column">
              <wp:posOffset>3977005</wp:posOffset>
            </wp:positionH>
            <wp:positionV relativeFrom="paragraph">
              <wp:posOffset>0</wp:posOffset>
            </wp:positionV>
            <wp:extent cx="2411730" cy="135255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tsfraktion_Leverkusen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3FA11" w14:textId="77777777" w:rsidR="00AB0436" w:rsidRPr="00AB0436" w:rsidRDefault="000D5B63" w:rsidP="004C5A5C">
      <w:pPr>
        <w:ind w:left="77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228BA0" wp14:editId="04536E9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653540" cy="2486025"/>
                <wp:effectExtent l="0" t="0" r="3810" b="952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0D292" w14:textId="4607E09A" w:rsidR="002F652D" w:rsidRDefault="006F05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F05F2">
                              <w:rPr>
                                <w:sz w:val="16"/>
                                <w:szCs w:val="16"/>
                              </w:rPr>
                              <w:t>Leverkusen, den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054D0">
                              <w:rPr>
                                <w:sz w:val="16"/>
                                <w:szCs w:val="16"/>
                              </w:rPr>
                              <w:t>02.</w:t>
                            </w:r>
                            <w:r w:rsidR="0042478D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6054D0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450196">
                              <w:rPr>
                                <w:sz w:val="16"/>
                                <w:szCs w:val="16"/>
                              </w:rPr>
                              <w:t>.202</w:t>
                            </w:r>
                            <w:r w:rsidR="0042478D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59AAD90B" w14:textId="77777777" w:rsidR="002F652D" w:rsidRPr="00732F09" w:rsidRDefault="002F652D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32F09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>FDP</w:t>
                            </w:r>
                            <w:r w:rsidR="0091544F"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  <w:t xml:space="preserve"> Ratsfraktion</w:t>
                            </w:r>
                            <w:proofErr w:type="gramEnd"/>
                          </w:p>
                          <w:p w14:paraId="0A556912" w14:textId="77777777"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AC8480" w14:textId="77777777" w:rsidR="002F652D" w:rsidRDefault="00A009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Im Rat der</w:t>
                            </w:r>
                          </w:p>
                          <w:p w14:paraId="3A63D561" w14:textId="77777777"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Stadt Leverkusen</w:t>
                            </w:r>
                          </w:p>
                          <w:p w14:paraId="22FDAA87" w14:textId="77777777"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83D109" w14:textId="77777777" w:rsidR="006078EC" w:rsidRDefault="00CF44C0" w:rsidP="006078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Dr. Monika Ballin-Meyer-</w:t>
                            </w:r>
                            <w:r w:rsidR="006078EC">
                              <w:rPr>
                                <w:sz w:val="16"/>
                                <w:szCs w:val="16"/>
                              </w:rPr>
                              <w:t>Ahrens</w:t>
                            </w:r>
                          </w:p>
                          <w:p w14:paraId="73F737DC" w14:textId="77777777" w:rsidR="00711C41" w:rsidRDefault="00711C41" w:rsidP="00205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Jörg Berghöfer</w:t>
                            </w:r>
                          </w:p>
                          <w:p w14:paraId="6E26DAD8" w14:textId="77777777" w:rsidR="002055AA" w:rsidRDefault="00711C41" w:rsidP="00205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Valeska Hansen</w:t>
                            </w:r>
                            <w:r w:rsidR="004E63B0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BF4D25D" w14:textId="77777777"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Dönhoffstr. 99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51373 Leverkusen</w:t>
                            </w:r>
                          </w:p>
                          <w:p w14:paraId="3A370384" w14:textId="77777777" w:rsidR="002F652D" w:rsidRDefault="002F65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8EAE99" w14:textId="31504647" w:rsidR="002F652D" w:rsidRPr="004C5A5C" w:rsidRDefault="002F652D" w:rsidP="002F652D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4C5A5C">
                              <w:rPr>
                                <w:sz w:val="16"/>
                                <w:szCs w:val="16"/>
                              </w:rPr>
                              <w:t xml:space="preserve">Tel: </w:t>
                            </w:r>
                            <w:r w:rsidRPr="004C5A5C">
                              <w:rPr>
                                <w:sz w:val="16"/>
                                <w:szCs w:val="16"/>
                              </w:rPr>
                              <w:tab/>
                              <w:t xml:space="preserve">0214 </w:t>
                            </w:r>
                            <w:r w:rsidR="000D5B63" w:rsidRPr="004C5A5C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30666A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0D5B63" w:rsidRPr="004C5A5C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30666A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0D5B63" w:rsidRPr="004C5A5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0666A">
                              <w:rPr>
                                <w:sz w:val="16"/>
                                <w:szCs w:val="16"/>
                              </w:rPr>
                              <w:t>7439</w:t>
                            </w:r>
                          </w:p>
                          <w:p w14:paraId="5BCD2701" w14:textId="77777777" w:rsidR="003D1673" w:rsidRPr="004C5A5C" w:rsidRDefault="003D1673" w:rsidP="002F652D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5E4247" w14:textId="41BF0DF9" w:rsidR="003D1673" w:rsidRPr="004C5A5C" w:rsidRDefault="00B02000" w:rsidP="002F652D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info@fdp-ratsfraktion-lev.de</w:t>
                            </w:r>
                            <w:r w:rsidRPr="004C5A5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2193BC" w14:textId="77777777" w:rsidR="003D1673" w:rsidRPr="006F05F2" w:rsidRDefault="006078EC" w:rsidP="002F652D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28B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79pt;margin-top:.75pt;width:130.2pt;height:195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m6ggIAABE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" stroked="f">
                <v:textbox>
                  <w:txbxContent>
                    <w:p w14:paraId="0A50D292" w14:textId="4607E09A" w:rsidR="002F652D" w:rsidRDefault="006F05F2">
                      <w:pPr>
                        <w:rPr>
                          <w:sz w:val="16"/>
                          <w:szCs w:val="16"/>
                        </w:rPr>
                      </w:pPr>
                      <w:r w:rsidRPr="006F05F2">
                        <w:rPr>
                          <w:sz w:val="16"/>
                          <w:szCs w:val="16"/>
                        </w:rPr>
                        <w:t>Leverkusen, den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054D0">
                        <w:rPr>
                          <w:sz w:val="16"/>
                          <w:szCs w:val="16"/>
                        </w:rPr>
                        <w:t>02.</w:t>
                      </w:r>
                      <w:r w:rsidR="0042478D">
                        <w:rPr>
                          <w:sz w:val="16"/>
                          <w:szCs w:val="16"/>
                        </w:rPr>
                        <w:t>0</w:t>
                      </w:r>
                      <w:r w:rsidR="006054D0">
                        <w:rPr>
                          <w:sz w:val="16"/>
                          <w:szCs w:val="16"/>
                        </w:rPr>
                        <w:t>2</w:t>
                      </w:r>
                      <w:r w:rsidR="00450196">
                        <w:rPr>
                          <w:sz w:val="16"/>
                          <w:szCs w:val="16"/>
                        </w:rPr>
                        <w:t>.202</w:t>
                      </w:r>
                      <w:r w:rsidR="0042478D">
                        <w:rPr>
                          <w:sz w:val="16"/>
                          <w:szCs w:val="16"/>
                        </w:rPr>
                        <w:t>2</w:t>
                      </w:r>
                    </w:p>
                    <w:p w14:paraId="59AAD90B" w14:textId="77777777" w:rsidR="002F652D" w:rsidRPr="00732F09" w:rsidRDefault="002F652D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r w:rsidRPr="00732F09">
                        <w:rPr>
                          <w:rFonts w:ascii="Arial Black" w:hAnsi="Arial Black"/>
                          <w:sz w:val="16"/>
                          <w:szCs w:val="16"/>
                        </w:rPr>
                        <w:t>FDP</w:t>
                      </w:r>
                      <w:r w:rsidR="0091544F">
                        <w:rPr>
                          <w:rFonts w:ascii="Arial Black" w:hAnsi="Arial Black"/>
                          <w:sz w:val="16"/>
                          <w:szCs w:val="16"/>
                        </w:rPr>
                        <w:t xml:space="preserve"> Ratsfraktion</w:t>
                      </w:r>
                    </w:p>
                    <w:p w14:paraId="0A556912" w14:textId="77777777"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9AC8480" w14:textId="77777777" w:rsidR="002F652D" w:rsidRDefault="00A0094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Im Rat der</w:t>
                      </w:r>
                    </w:p>
                    <w:p w14:paraId="3A63D561" w14:textId="77777777"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Stadt Leverkusen</w:t>
                      </w:r>
                    </w:p>
                    <w:p w14:paraId="22FDAA87" w14:textId="77777777"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883D109" w14:textId="77777777" w:rsidR="006078EC" w:rsidRDefault="00CF44C0" w:rsidP="006078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Dr. Monika Ballin-Meyer-</w:t>
                      </w:r>
                      <w:r w:rsidR="006078EC">
                        <w:rPr>
                          <w:sz w:val="16"/>
                          <w:szCs w:val="16"/>
                        </w:rPr>
                        <w:t>Ahrens</w:t>
                      </w:r>
                    </w:p>
                    <w:p w14:paraId="73F737DC" w14:textId="77777777" w:rsidR="00711C41" w:rsidRDefault="00711C41" w:rsidP="00205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Jörg Berghöfer</w:t>
                      </w:r>
                    </w:p>
                    <w:p w14:paraId="6E26DAD8" w14:textId="77777777" w:rsidR="002055AA" w:rsidRDefault="00711C41" w:rsidP="00205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Valeska Hansen</w:t>
                      </w:r>
                      <w:r w:rsidR="004E63B0"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3BF4D25D" w14:textId="77777777"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Dönhoffstr. 99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51373 Leverkusen</w:t>
                      </w:r>
                    </w:p>
                    <w:p w14:paraId="3A370384" w14:textId="77777777" w:rsidR="002F652D" w:rsidRDefault="002F652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B8EAE99" w14:textId="31504647" w:rsidR="002F652D" w:rsidRPr="004C5A5C" w:rsidRDefault="002F652D" w:rsidP="002F652D">
                      <w:pPr>
                        <w:tabs>
                          <w:tab w:val="left" w:pos="360"/>
                        </w:tabs>
                        <w:rPr>
                          <w:sz w:val="16"/>
                          <w:szCs w:val="16"/>
                        </w:rPr>
                      </w:pPr>
                      <w:r w:rsidRPr="004C5A5C">
                        <w:rPr>
                          <w:sz w:val="16"/>
                          <w:szCs w:val="16"/>
                        </w:rPr>
                        <w:t xml:space="preserve">Tel: </w:t>
                      </w:r>
                      <w:r w:rsidRPr="004C5A5C">
                        <w:rPr>
                          <w:sz w:val="16"/>
                          <w:szCs w:val="16"/>
                        </w:rPr>
                        <w:tab/>
                        <w:t xml:space="preserve">0214 </w:t>
                      </w:r>
                      <w:r w:rsidR="000D5B63" w:rsidRPr="004C5A5C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30666A">
                        <w:rPr>
                          <w:sz w:val="16"/>
                          <w:szCs w:val="16"/>
                        </w:rPr>
                        <w:t>2</w:t>
                      </w:r>
                      <w:r w:rsidR="000D5B63" w:rsidRPr="004C5A5C">
                        <w:rPr>
                          <w:sz w:val="16"/>
                          <w:szCs w:val="16"/>
                        </w:rPr>
                        <w:t>0</w:t>
                      </w:r>
                      <w:r w:rsidR="0030666A">
                        <w:rPr>
                          <w:sz w:val="16"/>
                          <w:szCs w:val="16"/>
                        </w:rPr>
                        <w:t>2</w:t>
                      </w:r>
                      <w:r w:rsidR="000D5B63" w:rsidRPr="004C5A5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0666A">
                        <w:rPr>
                          <w:sz w:val="16"/>
                          <w:szCs w:val="16"/>
                        </w:rPr>
                        <w:t>7439</w:t>
                      </w:r>
                    </w:p>
                    <w:p w14:paraId="5BCD2701" w14:textId="77777777" w:rsidR="003D1673" w:rsidRPr="004C5A5C" w:rsidRDefault="003D1673" w:rsidP="002F652D">
                      <w:pPr>
                        <w:tabs>
                          <w:tab w:val="left" w:pos="36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85E4247" w14:textId="41BF0DF9" w:rsidR="003D1673" w:rsidRPr="004C5A5C" w:rsidRDefault="00B02000" w:rsidP="002F652D">
                      <w:pPr>
                        <w:tabs>
                          <w:tab w:val="left" w:pos="36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info@fdp-ratsfraktion-lev.de</w:t>
                      </w:r>
                      <w:r w:rsidRPr="004C5A5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2193BC" w14:textId="77777777" w:rsidR="003D1673" w:rsidRPr="006F05F2" w:rsidRDefault="006078EC" w:rsidP="002F652D">
                      <w:pPr>
                        <w:tabs>
                          <w:tab w:val="left" w:pos="36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D5131" w14:textId="77777777" w:rsidR="00AB0436" w:rsidRPr="00AB0436" w:rsidRDefault="00AB0436" w:rsidP="00AB0436"/>
    <w:p w14:paraId="30E097BF" w14:textId="77777777" w:rsidR="00AB0436" w:rsidRPr="00AB0436" w:rsidRDefault="00AB0436" w:rsidP="00AB0436"/>
    <w:p w14:paraId="332A5726" w14:textId="77777777" w:rsidR="00AB0436" w:rsidRPr="00117AF2" w:rsidRDefault="004146E1" w:rsidP="00AB0436">
      <w:pPr>
        <w:rPr>
          <w:rFonts w:ascii="Times New Roman" w:hAnsi="Times New Roman"/>
          <w:sz w:val="22"/>
          <w:szCs w:val="22"/>
        </w:rPr>
      </w:pPr>
      <w:r w:rsidRPr="00117AF2">
        <w:rPr>
          <w:rFonts w:ascii="Times New Roman" w:hAnsi="Times New Roman"/>
          <w:sz w:val="22"/>
          <w:szCs w:val="22"/>
        </w:rPr>
        <w:t xml:space="preserve">An den </w:t>
      </w:r>
    </w:p>
    <w:p w14:paraId="7A5E21B2" w14:textId="53155D30" w:rsidR="004146E1" w:rsidRPr="00117AF2" w:rsidRDefault="004146E1" w:rsidP="00AB0436">
      <w:pPr>
        <w:rPr>
          <w:rFonts w:ascii="Times New Roman" w:hAnsi="Times New Roman"/>
          <w:sz w:val="22"/>
          <w:szCs w:val="22"/>
        </w:rPr>
      </w:pPr>
      <w:r w:rsidRPr="00117AF2">
        <w:rPr>
          <w:rFonts w:ascii="Times New Roman" w:hAnsi="Times New Roman"/>
          <w:sz w:val="22"/>
          <w:szCs w:val="22"/>
        </w:rPr>
        <w:t>Oberbürgermeister</w:t>
      </w:r>
    </w:p>
    <w:p w14:paraId="00813EA6" w14:textId="4EE124E0" w:rsidR="00450196" w:rsidRPr="00117AF2" w:rsidRDefault="00450196" w:rsidP="00AB0436">
      <w:pPr>
        <w:rPr>
          <w:rFonts w:ascii="Times New Roman" w:hAnsi="Times New Roman"/>
          <w:sz w:val="22"/>
          <w:szCs w:val="22"/>
        </w:rPr>
      </w:pPr>
      <w:r w:rsidRPr="00117AF2">
        <w:rPr>
          <w:rFonts w:ascii="Times New Roman" w:hAnsi="Times New Roman"/>
          <w:sz w:val="22"/>
          <w:szCs w:val="22"/>
        </w:rPr>
        <w:t>Uwe Richrath</w:t>
      </w:r>
    </w:p>
    <w:p w14:paraId="7A846E51" w14:textId="368C73F7" w:rsidR="00A9142C" w:rsidRPr="00117AF2" w:rsidRDefault="00A9142C" w:rsidP="00AB0436">
      <w:pPr>
        <w:rPr>
          <w:rFonts w:ascii="Times New Roman" w:hAnsi="Times New Roman"/>
          <w:sz w:val="22"/>
          <w:szCs w:val="22"/>
        </w:rPr>
      </w:pPr>
      <w:r w:rsidRPr="00117AF2">
        <w:rPr>
          <w:rFonts w:ascii="Times New Roman" w:hAnsi="Times New Roman"/>
          <w:sz w:val="22"/>
          <w:szCs w:val="22"/>
        </w:rPr>
        <w:t>Rathaus</w:t>
      </w:r>
    </w:p>
    <w:p w14:paraId="2E507F84" w14:textId="077DB4F4" w:rsidR="00450196" w:rsidRPr="00117AF2" w:rsidRDefault="00450196" w:rsidP="00AB0436">
      <w:pPr>
        <w:rPr>
          <w:rFonts w:ascii="Times New Roman" w:hAnsi="Times New Roman"/>
          <w:sz w:val="22"/>
          <w:szCs w:val="22"/>
        </w:rPr>
      </w:pPr>
      <w:r w:rsidRPr="00117AF2">
        <w:rPr>
          <w:rFonts w:ascii="Times New Roman" w:hAnsi="Times New Roman"/>
          <w:sz w:val="22"/>
          <w:szCs w:val="22"/>
        </w:rPr>
        <w:t>Friedrich- Ebert-Platz 1</w:t>
      </w:r>
    </w:p>
    <w:p w14:paraId="7C9398FA" w14:textId="41541E26" w:rsidR="00450196" w:rsidRPr="00117AF2" w:rsidRDefault="00450196" w:rsidP="00AB0436">
      <w:pPr>
        <w:rPr>
          <w:rFonts w:ascii="Times New Roman" w:hAnsi="Times New Roman"/>
          <w:sz w:val="22"/>
          <w:szCs w:val="22"/>
        </w:rPr>
      </w:pPr>
      <w:r w:rsidRPr="00117AF2">
        <w:rPr>
          <w:rFonts w:ascii="Times New Roman" w:hAnsi="Times New Roman"/>
          <w:sz w:val="22"/>
          <w:szCs w:val="22"/>
        </w:rPr>
        <w:t>51373 Leverkusen</w:t>
      </w:r>
    </w:p>
    <w:p w14:paraId="083FA227" w14:textId="77777777" w:rsidR="00AB0436" w:rsidRPr="00117AF2" w:rsidRDefault="00AB0436" w:rsidP="00AB0436">
      <w:pPr>
        <w:rPr>
          <w:rFonts w:ascii="Times New Roman" w:hAnsi="Times New Roman"/>
          <w:sz w:val="22"/>
          <w:szCs w:val="22"/>
        </w:rPr>
      </w:pPr>
    </w:p>
    <w:p w14:paraId="0C3C68A5" w14:textId="77777777" w:rsidR="00AB0436" w:rsidRPr="00117AF2" w:rsidRDefault="00AB0436" w:rsidP="00AB0436">
      <w:pPr>
        <w:rPr>
          <w:rFonts w:ascii="Times New Roman" w:hAnsi="Times New Roman"/>
        </w:rPr>
      </w:pPr>
    </w:p>
    <w:p w14:paraId="04873772" w14:textId="77777777" w:rsidR="00AB0436" w:rsidRPr="00117AF2" w:rsidRDefault="00AB0436" w:rsidP="00AB0436">
      <w:pPr>
        <w:rPr>
          <w:rFonts w:ascii="Times New Roman" w:hAnsi="Times New Roman"/>
        </w:rPr>
      </w:pPr>
    </w:p>
    <w:p w14:paraId="5266B80D" w14:textId="77777777" w:rsidR="002F269B" w:rsidRPr="00117AF2" w:rsidRDefault="002F269B" w:rsidP="00AB0436">
      <w:pPr>
        <w:tabs>
          <w:tab w:val="left" w:pos="1965"/>
        </w:tabs>
        <w:rPr>
          <w:rFonts w:ascii="Times New Roman" w:hAnsi="Times New Roman"/>
        </w:rPr>
      </w:pPr>
    </w:p>
    <w:p w14:paraId="72DB0F93" w14:textId="77777777" w:rsidR="00EC2470" w:rsidRDefault="00EC2470" w:rsidP="00A9142C">
      <w:pPr>
        <w:rPr>
          <w:rFonts w:ascii="Times New Roman" w:hAnsi="Times New Roman"/>
          <w:b/>
          <w:bCs/>
          <w:sz w:val="22"/>
          <w:szCs w:val="22"/>
        </w:rPr>
      </w:pPr>
    </w:p>
    <w:p w14:paraId="6F9AF48B" w14:textId="77777777" w:rsidR="00103751" w:rsidRPr="005121C5" w:rsidRDefault="00103751" w:rsidP="0010375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D4A1154" w14:textId="74739F80" w:rsidR="00AA553F" w:rsidRPr="00AA553F" w:rsidRDefault="00B27F12" w:rsidP="0010375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Verlängerung der Stadtbahnlinien </w:t>
      </w:r>
      <w:r w:rsidR="00346217">
        <w:rPr>
          <w:rFonts w:ascii="Times New Roman" w:hAnsi="Times New Roman"/>
          <w:b/>
          <w:sz w:val="22"/>
          <w:szCs w:val="22"/>
        </w:rPr>
        <w:t>auf Leverkusener Gebiet</w:t>
      </w:r>
    </w:p>
    <w:p w14:paraId="205A54CA" w14:textId="77777777" w:rsidR="00D5507B" w:rsidRDefault="00D5507B" w:rsidP="00103751">
      <w:pPr>
        <w:rPr>
          <w:rFonts w:ascii="Times New Roman" w:hAnsi="Times New Roman"/>
          <w:sz w:val="22"/>
          <w:szCs w:val="22"/>
        </w:rPr>
      </w:pPr>
    </w:p>
    <w:p w14:paraId="41640CDA" w14:textId="695AD552" w:rsidR="00103751" w:rsidRDefault="00103751" w:rsidP="00103751">
      <w:pPr>
        <w:rPr>
          <w:rFonts w:ascii="Times New Roman" w:hAnsi="Times New Roman"/>
          <w:sz w:val="22"/>
          <w:szCs w:val="22"/>
        </w:rPr>
      </w:pPr>
      <w:r w:rsidRPr="005121C5">
        <w:rPr>
          <w:rFonts w:ascii="Times New Roman" w:hAnsi="Times New Roman"/>
          <w:sz w:val="22"/>
          <w:szCs w:val="22"/>
        </w:rPr>
        <w:t xml:space="preserve">Sehr geehrter Herr </w:t>
      </w:r>
      <w:r w:rsidR="005121C5" w:rsidRPr="005121C5">
        <w:rPr>
          <w:rFonts w:ascii="Times New Roman" w:hAnsi="Times New Roman"/>
          <w:sz w:val="22"/>
          <w:szCs w:val="22"/>
        </w:rPr>
        <w:t>O</w:t>
      </w:r>
      <w:r w:rsidRPr="005121C5">
        <w:rPr>
          <w:rFonts w:ascii="Times New Roman" w:hAnsi="Times New Roman"/>
          <w:sz w:val="22"/>
          <w:szCs w:val="22"/>
        </w:rPr>
        <w:t>berbürgermeister,</w:t>
      </w:r>
    </w:p>
    <w:p w14:paraId="06BEB06B" w14:textId="77777777" w:rsidR="00A9142C" w:rsidRPr="005121C5" w:rsidRDefault="00A9142C" w:rsidP="00103751">
      <w:pPr>
        <w:rPr>
          <w:rFonts w:ascii="Times New Roman" w:hAnsi="Times New Roman"/>
          <w:sz w:val="22"/>
          <w:szCs w:val="22"/>
        </w:rPr>
      </w:pPr>
    </w:p>
    <w:p w14:paraId="66F913CC" w14:textId="526052B3" w:rsidR="004E116C" w:rsidRDefault="00103751" w:rsidP="00103751">
      <w:pPr>
        <w:rPr>
          <w:rFonts w:ascii="Times New Roman" w:hAnsi="Times New Roman"/>
          <w:sz w:val="22"/>
          <w:szCs w:val="22"/>
        </w:rPr>
      </w:pPr>
      <w:r w:rsidRPr="005121C5">
        <w:rPr>
          <w:rFonts w:ascii="Times New Roman" w:hAnsi="Times New Roman"/>
          <w:sz w:val="22"/>
          <w:szCs w:val="22"/>
        </w:rPr>
        <w:t xml:space="preserve">bitte setzen Sie vorliegenden </w:t>
      </w:r>
      <w:r w:rsidR="0042478D">
        <w:rPr>
          <w:rFonts w:ascii="Times New Roman" w:hAnsi="Times New Roman"/>
          <w:sz w:val="22"/>
          <w:szCs w:val="22"/>
        </w:rPr>
        <w:t>Antr</w:t>
      </w:r>
      <w:r w:rsidR="004A4271">
        <w:rPr>
          <w:rFonts w:ascii="Times New Roman" w:hAnsi="Times New Roman"/>
          <w:sz w:val="22"/>
          <w:szCs w:val="22"/>
        </w:rPr>
        <w:t xml:space="preserve">ag </w:t>
      </w:r>
      <w:r w:rsidR="0042478D">
        <w:rPr>
          <w:rFonts w:ascii="Times New Roman" w:hAnsi="Times New Roman"/>
          <w:sz w:val="22"/>
          <w:szCs w:val="22"/>
        </w:rPr>
        <w:t>a</w:t>
      </w:r>
      <w:r w:rsidR="00AA553F">
        <w:rPr>
          <w:rFonts w:ascii="Times New Roman" w:hAnsi="Times New Roman"/>
          <w:sz w:val="22"/>
          <w:szCs w:val="22"/>
        </w:rPr>
        <w:t>uf di</w:t>
      </w:r>
      <w:r w:rsidRPr="005121C5">
        <w:rPr>
          <w:rFonts w:ascii="Times New Roman" w:hAnsi="Times New Roman"/>
          <w:sz w:val="22"/>
          <w:szCs w:val="22"/>
        </w:rPr>
        <w:t>e Tagesordnung de</w:t>
      </w:r>
      <w:r w:rsidR="00320F74">
        <w:rPr>
          <w:rFonts w:ascii="Times New Roman" w:hAnsi="Times New Roman"/>
          <w:sz w:val="22"/>
          <w:szCs w:val="22"/>
        </w:rPr>
        <w:t xml:space="preserve">r </w:t>
      </w:r>
      <w:r w:rsidR="004E116C">
        <w:rPr>
          <w:rFonts w:ascii="Times New Roman" w:hAnsi="Times New Roman"/>
          <w:sz w:val="22"/>
          <w:szCs w:val="22"/>
        </w:rPr>
        <w:t>zuständigen Gremien</w:t>
      </w:r>
      <w:r w:rsidR="006054D0">
        <w:rPr>
          <w:rFonts w:ascii="Times New Roman" w:hAnsi="Times New Roman"/>
          <w:sz w:val="22"/>
          <w:szCs w:val="22"/>
        </w:rPr>
        <w:t xml:space="preserve"> im nächsten Turnus</w:t>
      </w:r>
      <w:r w:rsidR="004E116C">
        <w:rPr>
          <w:rFonts w:ascii="Times New Roman" w:hAnsi="Times New Roman"/>
          <w:sz w:val="22"/>
          <w:szCs w:val="22"/>
        </w:rPr>
        <w:t>:</w:t>
      </w:r>
    </w:p>
    <w:p w14:paraId="1A06A3CD" w14:textId="61E1BD89" w:rsidR="00103751" w:rsidRPr="005121C5" w:rsidRDefault="00103751" w:rsidP="00103751">
      <w:pPr>
        <w:rPr>
          <w:rFonts w:ascii="Times New Roman" w:hAnsi="Times New Roman"/>
          <w:sz w:val="22"/>
          <w:szCs w:val="22"/>
        </w:rPr>
      </w:pPr>
    </w:p>
    <w:p w14:paraId="32A38AD5" w14:textId="666A5FFE" w:rsidR="00B27F12" w:rsidRPr="006054D0" w:rsidRDefault="00B27F12" w:rsidP="00103751">
      <w:pPr>
        <w:rPr>
          <w:rFonts w:ascii="Times New Roman" w:hAnsi="Times New Roman"/>
          <w:b/>
          <w:sz w:val="22"/>
          <w:szCs w:val="22"/>
        </w:rPr>
      </w:pPr>
      <w:r w:rsidRPr="006054D0">
        <w:rPr>
          <w:rFonts w:ascii="Times New Roman" w:hAnsi="Times New Roman"/>
          <w:b/>
          <w:sz w:val="22"/>
          <w:szCs w:val="22"/>
        </w:rPr>
        <w:t xml:space="preserve">Die Verwaltung wird beauftragt, die Verlängerung der Stadtbahnlinien </w:t>
      </w:r>
      <w:r w:rsidR="00346217" w:rsidRPr="006054D0">
        <w:rPr>
          <w:rFonts w:ascii="Times New Roman" w:hAnsi="Times New Roman"/>
          <w:b/>
          <w:sz w:val="22"/>
          <w:szCs w:val="22"/>
        </w:rPr>
        <w:t xml:space="preserve">von </w:t>
      </w:r>
      <w:r w:rsidR="00EE381D" w:rsidRPr="006054D0">
        <w:rPr>
          <w:rFonts w:ascii="Times New Roman" w:hAnsi="Times New Roman"/>
          <w:b/>
          <w:sz w:val="22"/>
          <w:szCs w:val="22"/>
        </w:rPr>
        <w:t>Stammheim/</w:t>
      </w:r>
      <w:r w:rsidR="00346217" w:rsidRPr="006054D0">
        <w:rPr>
          <w:rFonts w:ascii="Times New Roman" w:hAnsi="Times New Roman"/>
          <w:b/>
          <w:sz w:val="22"/>
          <w:szCs w:val="22"/>
        </w:rPr>
        <w:t xml:space="preserve">Flittard aus </w:t>
      </w:r>
      <w:r w:rsidR="00EE381D" w:rsidRPr="006054D0">
        <w:rPr>
          <w:rFonts w:ascii="Times New Roman" w:hAnsi="Times New Roman"/>
          <w:b/>
          <w:sz w:val="22"/>
          <w:szCs w:val="22"/>
        </w:rPr>
        <w:t>s</w:t>
      </w:r>
      <w:r w:rsidR="00346217" w:rsidRPr="006054D0">
        <w:rPr>
          <w:rFonts w:ascii="Times New Roman" w:hAnsi="Times New Roman"/>
          <w:b/>
          <w:sz w:val="22"/>
          <w:szCs w:val="22"/>
        </w:rPr>
        <w:t>owie der Linie</w:t>
      </w:r>
      <w:r w:rsidRPr="006054D0">
        <w:rPr>
          <w:rFonts w:ascii="Times New Roman" w:hAnsi="Times New Roman"/>
          <w:b/>
          <w:sz w:val="22"/>
          <w:szCs w:val="22"/>
        </w:rPr>
        <w:t xml:space="preserve"> 4 auf</w:t>
      </w:r>
      <w:r w:rsidR="00EE381D" w:rsidRPr="006054D0">
        <w:rPr>
          <w:rFonts w:ascii="Times New Roman" w:hAnsi="Times New Roman"/>
          <w:b/>
          <w:sz w:val="22"/>
          <w:szCs w:val="22"/>
        </w:rPr>
        <w:t xml:space="preserve"> das</w:t>
      </w:r>
      <w:r w:rsidRPr="006054D0">
        <w:rPr>
          <w:rFonts w:ascii="Times New Roman" w:hAnsi="Times New Roman"/>
          <w:b/>
          <w:sz w:val="22"/>
          <w:szCs w:val="22"/>
        </w:rPr>
        <w:t xml:space="preserve"> Leverkusener Stadtgebiet mit der KVB voranzutreiben.</w:t>
      </w:r>
    </w:p>
    <w:p w14:paraId="1555FBB7" w14:textId="77777777" w:rsidR="00B27F12" w:rsidRPr="006054D0" w:rsidRDefault="00B27F12" w:rsidP="005121C5">
      <w:pPr>
        <w:rPr>
          <w:rFonts w:ascii="Times New Roman" w:hAnsi="Times New Roman"/>
          <w:b/>
          <w:color w:val="222222"/>
          <w:sz w:val="22"/>
          <w:szCs w:val="22"/>
        </w:rPr>
      </w:pPr>
    </w:p>
    <w:p w14:paraId="1EA6655D" w14:textId="77777777" w:rsidR="00B27F12" w:rsidRDefault="00B27F12" w:rsidP="005121C5">
      <w:pPr>
        <w:rPr>
          <w:rFonts w:ascii="Times New Roman" w:hAnsi="Times New Roman"/>
          <w:b/>
          <w:color w:val="222222"/>
          <w:sz w:val="22"/>
          <w:szCs w:val="22"/>
        </w:rPr>
      </w:pPr>
    </w:p>
    <w:p w14:paraId="432E8CC8" w14:textId="77777777" w:rsidR="004E116C" w:rsidRDefault="00327015" w:rsidP="005121C5">
      <w:pPr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b/>
          <w:color w:val="222222"/>
          <w:sz w:val="22"/>
          <w:szCs w:val="22"/>
        </w:rPr>
        <w:t xml:space="preserve">Begründung: </w:t>
      </w:r>
    </w:p>
    <w:p w14:paraId="4CA17E85" w14:textId="77777777" w:rsidR="00B27F12" w:rsidRDefault="00B27F12" w:rsidP="005121C5">
      <w:pPr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 xml:space="preserve">Derzeit laufen in Köln die Diskussionen um Verlängerungen diverser Stadtbahnlinien, um eine bessere Anbindung der äußeren Stadtteile Kölns an den ÖPNV zu erreichen. </w:t>
      </w:r>
    </w:p>
    <w:p w14:paraId="060E8B58" w14:textId="77777777" w:rsidR="006054D0" w:rsidRDefault="00B27F12" w:rsidP="005121C5">
      <w:pPr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Die Vorüberlegungen und Planungen für die beiden Stadtbahnlinien</w:t>
      </w:r>
      <w:r w:rsidR="00346217">
        <w:rPr>
          <w:rFonts w:ascii="Times New Roman" w:hAnsi="Times New Roman"/>
          <w:color w:val="222222"/>
          <w:sz w:val="22"/>
          <w:szCs w:val="22"/>
        </w:rPr>
        <w:t>, die bis zur Leverkusener Stadtgrenze verlaufen (werden)</w:t>
      </w:r>
      <w:r w:rsidR="006054D0">
        <w:rPr>
          <w:rFonts w:ascii="Times New Roman" w:hAnsi="Times New Roman"/>
          <w:color w:val="222222"/>
          <w:sz w:val="22"/>
          <w:szCs w:val="22"/>
        </w:rPr>
        <w:t>,</w:t>
      </w:r>
      <w:r>
        <w:rPr>
          <w:rFonts w:ascii="Times New Roman" w:hAnsi="Times New Roman"/>
          <w:color w:val="222222"/>
          <w:sz w:val="22"/>
          <w:szCs w:val="22"/>
        </w:rPr>
        <w:t xml:space="preserve"> sind dabei für </w:t>
      </w:r>
      <w:r w:rsidR="00346217">
        <w:rPr>
          <w:rFonts w:ascii="Times New Roman" w:hAnsi="Times New Roman"/>
          <w:color w:val="222222"/>
          <w:sz w:val="22"/>
          <w:szCs w:val="22"/>
        </w:rPr>
        <w:t>unsere Stadt relevant. Hier wäre</w:t>
      </w:r>
      <w:r>
        <w:rPr>
          <w:rFonts w:ascii="Times New Roman" w:hAnsi="Times New Roman"/>
          <w:color w:val="222222"/>
          <w:sz w:val="22"/>
          <w:szCs w:val="22"/>
        </w:rPr>
        <w:t xml:space="preserve"> eine Verlängerung jeweils auf Leverkusener Stadtgebiet möglich und wünschenswert. So könnte die </w:t>
      </w:r>
      <w:r w:rsidR="00346217">
        <w:rPr>
          <w:rFonts w:ascii="Times New Roman" w:hAnsi="Times New Roman"/>
          <w:color w:val="222222"/>
          <w:sz w:val="22"/>
          <w:szCs w:val="22"/>
        </w:rPr>
        <w:t>neue Linie, die bis Stammheim/Flittard geplant wird,</w:t>
      </w:r>
      <w:r>
        <w:rPr>
          <w:rFonts w:ascii="Times New Roman" w:hAnsi="Times New Roman"/>
          <w:color w:val="222222"/>
          <w:sz w:val="22"/>
          <w:szCs w:val="22"/>
        </w:rPr>
        <w:t xml:space="preserve"> perspektivisch bis Wiesdorf und später sogar bis Opladen fortgeführt werden. Die </w:t>
      </w:r>
      <w:r w:rsidR="00346217">
        <w:rPr>
          <w:rFonts w:ascii="Times New Roman" w:hAnsi="Times New Roman"/>
          <w:color w:val="222222"/>
          <w:sz w:val="22"/>
          <w:szCs w:val="22"/>
        </w:rPr>
        <w:t xml:space="preserve">bestehende </w:t>
      </w:r>
      <w:r>
        <w:rPr>
          <w:rFonts w:ascii="Times New Roman" w:hAnsi="Times New Roman"/>
          <w:color w:val="222222"/>
          <w:sz w:val="22"/>
          <w:szCs w:val="22"/>
        </w:rPr>
        <w:t>Linie 4 endet derzeit an der Stadtgrenze Köln/Leverkusen in Schlebusch, hier wäre eine Verlängerung über Klinikum und Alkenrath bis Opladen/Quettingen denkbar oder Richtung Schlebusch</w:t>
      </w:r>
      <w:r w:rsidR="00346217">
        <w:rPr>
          <w:rFonts w:ascii="Times New Roman" w:hAnsi="Times New Roman"/>
          <w:color w:val="222222"/>
          <w:sz w:val="22"/>
          <w:szCs w:val="22"/>
        </w:rPr>
        <w:t>-Zentrum</w:t>
      </w:r>
      <w:r>
        <w:rPr>
          <w:rFonts w:ascii="Times New Roman" w:hAnsi="Times New Roman"/>
          <w:color w:val="222222"/>
          <w:sz w:val="22"/>
          <w:szCs w:val="22"/>
        </w:rPr>
        <w:t xml:space="preserve"> und Steinbüchel bis Lützenkirchen. </w:t>
      </w:r>
    </w:p>
    <w:p w14:paraId="03E701BF" w14:textId="3548795B" w:rsidR="00B27F12" w:rsidRDefault="006054D0" w:rsidP="005121C5">
      <w:pPr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 xml:space="preserve">Die </w:t>
      </w:r>
      <w:r w:rsidR="00B27F12">
        <w:rPr>
          <w:rFonts w:ascii="Times New Roman" w:hAnsi="Times New Roman"/>
          <w:color w:val="222222"/>
          <w:sz w:val="22"/>
          <w:szCs w:val="22"/>
        </w:rPr>
        <w:t>Linienverläufe</w:t>
      </w:r>
      <w:r>
        <w:rPr>
          <w:rFonts w:ascii="Times New Roman" w:hAnsi="Times New Roman"/>
          <w:color w:val="222222"/>
          <w:sz w:val="22"/>
          <w:szCs w:val="22"/>
        </w:rPr>
        <w:t xml:space="preserve"> beider Stadtbahnen</w:t>
      </w:r>
      <w:r w:rsidR="00B27F12">
        <w:rPr>
          <w:rFonts w:ascii="Times New Roman" w:hAnsi="Times New Roman"/>
          <w:color w:val="222222"/>
          <w:sz w:val="22"/>
          <w:szCs w:val="22"/>
        </w:rPr>
        <w:t xml:space="preserve"> würden</w:t>
      </w:r>
      <w:r w:rsidR="00722EA6">
        <w:rPr>
          <w:rFonts w:ascii="Times New Roman" w:hAnsi="Times New Roman"/>
          <w:color w:val="222222"/>
          <w:sz w:val="22"/>
          <w:szCs w:val="22"/>
        </w:rPr>
        <w:t xml:space="preserve"> das ÖPNV-Netz innerhalb Leverkusens sowie die Anbindung an </w:t>
      </w:r>
      <w:proofErr w:type="gramStart"/>
      <w:r w:rsidR="00722EA6">
        <w:rPr>
          <w:rFonts w:ascii="Times New Roman" w:hAnsi="Times New Roman"/>
          <w:color w:val="222222"/>
          <w:sz w:val="22"/>
          <w:szCs w:val="22"/>
        </w:rPr>
        <w:t xml:space="preserve">Köln </w:t>
      </w:r>
      <w:r w:rsidR="00B27F12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722EA6">
        <w:rPr>
          <w:rFonts w:ascii="Times New Roman" w:hAnsi="Times New Roman"/>
          <w:color w:val="222222"/>
          <w:sz w:val="22"/>
          <w:szCs w:val="22"/>
        </w:rPr>
        <w:t>deutlich</w:t>
      </w:r>
      <w:proofErr w:type="gramEnd"/>
      <w:r w:rsidR="00722EA6">
        <w:rPr>
          <w:rFonts w:ascii="Times New Roman" w:hAnsi="Times New Roman"/>
          <w:color w:val="222222"/>
          <w:sz w:val="22"/>
          <w:szCs w:val="22"/>
        </w:rPr>
        <w:t xml:space="preserve"> verbessern.</w:t>
      </w:r>
    </w:p>
    <w:p w14:paraId="5BC3DECB" w14:textId="77777777" w:rsidR="00A33441" w:rsidRDefault="00A33441" w:rsidP="00A33441">
      <w:pPr>
        <w:rPr>
          <w:rFonts w:ascii="Times New Roman" w:hAnsi="Times New Roman"/>
          <w:color w:val="222222"/>
          <w:sz w:val="22"/>
          <w:szCs w:val="22"/>
        </w:rPr>
      </w:pPr>
    </w:p>
    <w:p w14:paraId="7DBF449E" w14:textId="77777777" w:rsidR="00B27F12" w:rsidRDefault="00B27F12" w:rsidP="00A33441">
      <w:pPr>
        <w:rPr>
          <w:rFonts w:ascii="Times New Roman" w:hAnsi="Times New Roman"/>
          <w:color w:val="222222"/>
          <w:sz w:val="22"/>
          <w:szCs w:val="22"/>
        </w:rPr>
      </w:pPr>
    </w:p>
    <w:p w14:paraId="759AC0C2" w14:textId="3288A66C" w:rsidR="00103751" w:rsidRPr="005121C5" w:rsidRDefault="00103751" w:rsidP="005121C5">
      <w:pPr>
        <w:rPr>
          <w:rFonts w:ascii="Times New Roman" w:hAnsi="Times New Roman"/>
          <w:color w:val="222222"/>
          <w:sz w:val="22"/>
          <w:szCs w:val="22"/>
        </w:rPr>
      </w:pPr>
    </w:p>
    <w:p w14:paraId="32ACEA7B" w14:textId="5A2F4A00" w:rsidR="0029432B" w:rsidRPr="005121C5" w:rsidRDefault="007F28AF" w:rsidP="008631C2">
      <w:pPr>
        <w:spacing w:line="240" w:lineRule="exact"/>
        <w:rPr>
          <w:rFonts w:ascii="Times New Roman" w:hAnsi="Times New Roman"/>
          <w:color w:val="222222"/>
          <w:sz w:val="22"/>
          <w:szCs w:val="22"/>
        </w:rPr>
      </w:pPr>
      <w:r w:rsidRPr="005121C5">
        <w:rPr>
          <w:rFonts w:ascii="Times New Roman" w:hAnsi="Times New Roman"/>
          <w:color w:val="222222"/>
          <w:sz w:val="22"/>
          <w:szCs w:val="22"/>
        </w:rPr>
        <w:t>Dr. Monika Ballin-Meyer-Ahrens</w:t>
      </w:r>
      <w:r w:rsidR="00BB794C" w:rsidRPr="005121C5">
        <w:rPr>
          <w:rFonts w:ascii="Times New Roman" w:hAnsi="Times New Roman"/>
          <w:color w:val="222222"/>
          <w:sz w:val="22"/>
          <w:szCs w:val="22"/>
        </w:rPr>
        <w:tab/>
      </w:r>
    </w:p>
    <w:p w14:paraId="55275F5F" w14:textId="0E51CB05" w:rsidR="004146E1" w:rsidRDefault="007F28AF" w:rsidP="00A9142C">
      <w:pPr>
        <w:spacing w:line="240" w:lineRule="exact"/>
      </w:pPr>
      <w:r w:rsidRPr="005121C5">
        <w:rPr>
          <w:rFonts w:ascii="Times New Roman" w:hAnsi="Times New Roman"/>
          <w:color w:val="222222"/>
          <w:sz w:val="22"/>
          <w:szCs w:val="22"/>
        </w:rPr>
        <w:t>Fraktionsvorsitzende</w:t>
      </w:r>
    </w:p>
    <w:sectPr w:rsidR="004146E1" w:rsidSect="00CD6C8E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40E8" w14:textId="77777777" w:rsidR="009A6E3E" w:rsidRDefault="009A6E3E" w:rsidP="00AB0436">
      <w:r>
        <w:separator/>
      </w:r>
    </w:p>
  </w:endnote>
  <w:endnote w:type="continuationSeparator" w:id="0">
    <w:p w14:paraId="6BB7C408" w14:textId="77777777" w:rsidR="009A6E3E" w:rsidRDefault="009A6E3E" w:rsidP="00A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4916" w14:textId="77777777" w:rsidR="009A6E3E" w:rsidRDefault="009A6E3E" w:rsidP="00AB0436">
      <w:r>
        <w:separator/>
      </w:r>
    </w:p>
  </w:footnote>
  <w:footnote w:type="continuationSeparator" w:id="0">
    <w:p w14:paraId="3DDC4C21" w14:textId="77777777" w:rsidR="009A6E3E" w:rsidRDefault="009A6E3E" w:rsidP="00A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12FB"/>
    <w:multiLevelType w:val="hybridMultilevel"/>
    <w:tmpl w:val="FE84A7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570"/>
    <w:multiLevelType w:val="hybridMultilevel"/>
    <w:tmpl w:val="F5F0A7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F0A78"/>
    <w:multiLevelType w:val="hybridMultilevel"/>
    <w:tmpl w:val="F99C9D92"/>
    <w:lvl w:ilvl="0" w:tplc="96861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B0"/>
    <w:rsid w:val="00022F4C"/>
    <w:rsid w:val="000408B7"/>
    <w:rsid w:val="00045694"/>
    <w:rsid w:val="00071AAF"/>
    <w:rsid w:val="000722CD"/>
    <w:rsid w:val="000821AF"/>
    <w:rsid w:val="0008411B"/>
    <w:rsid w:val="00085138"/>
    <w:rsid w:val="00094225"/>
    <w:rsid w:val="000A0223"/>
    <w:rsid w:val="000A1FD6"/>
    <w:rsid w:val="000B1E5F"/>
    <w:rsid w:val="000C0953"/>
    <w:rsid w:val="000C4BC8"/>
    <w:rsid w:val="000D1B81"/>
    <w:rsid w:val="000D5B63"/>
    <w:rsid w:val="000E39B0"/>
    <w:rsid w:val="001033FB"/>
    <w:rsid w:val="00103751"/>
    <w:rsid w:val="00117AF2"/>
    <w:rsid w:val="00130AC5"/>
    <w:rsid w:val="001645EA"/>
    <w:rsid w:val="001865B6"/>
    <w:rsid w:val="00191463"/>
    <w:rsid w:val="001918DA"/>
    <w:rsid w:val="001A103A"/>
    <w:rsid w:val="001A28FC"/>
    <w:rsid w:val="001A2CBB"/>
    <w:rsid w:val="001B1D1D"/>
    <w:rsid w:val="001C4806"/>
    <w:rsid w:val="001D2852"/>
    <w:rsid w:val="001D34BA"/>
    <w:rsid w:val="001D6B69"/>
    <w:rsid w:val="001E174F"/>
    <w:rsid w:val="001F2D51"/>
    <w:rsid w:val="002008D8"/>
    <w:rsid w:val="002055AA"/>
    <w:rsid w:val="00232BDA"/>
    <w:rsid w:val="00245AB2"/>
    <w:rsid w:val="0026250C"/>
    <w:rsid w:val="0029432B"/>
    <w:rsid w:val="002979C9"/>
    <w:rsid w:val="002A0999"/>
    <w:rsid w:val="002A4B2C"/>
    <w:rsid w:val="002B1B76"/>
    <w:rsid w:val="002B48C6"/>
    <w:rsid w:val="002B5F7F"/>
    <w:rsid w:val="002C3863"/>
    <w:rsid w:val="002D0F66"/>
    <w:rsid w:val="002F029F"/>
    <w:rsid w:val="002F269B"/>
    <w:rsid w:val="002F652D"/>
    <w:rsid w:val="00302900"/>
    <w:rsid w:val="0030666A"/>
    <w:rsid w:val="00312F93"/>
    <w:rsid w:val="0031749D"/>
    <w:rsid w:val="00320F74"/>
    <w:rsid w:val="00327015"/>
    <w:rsid w:val="00331DC3"/>
    <w:rsid w:val="00343FAD"/>
    <w:rsid w:val="00346217"/>
    <w:rsid w:val="0036470C"/>
    <w:rsid w:val="003745CD"/>
    <w:rsid w:val="00380BB8"/>
    <w:rsid w:val="003A4438"/>
    <w:rsid w:val="003B05F7"/>
    <w:rsid w:val="003B3956"/>
    <w:rsid w:val="003C64CF"/>
    <w:rsid w:val="003D1673"/>
    <w:rsid w:val="003D5A6E"/>
    <w:rsid w:val="003F03E2"/>
    <w:rsid w:val="0040747A"/>
    <w:rsid w:val="004146E1"/>
    <w:rsid w:val="0042478D"/>
    <w:rsid w:val="00424940"/>
    <w:rsid w:val="00443150"/>
    <w:rsid w:val="00450196"/>
    <w:rsid w:val="00450208"/>
    <w:rsid w:val="004A1695"/>
    <w:rsid w:val="004A35C8"/>
    <w:rsid w:val="004A4271"/>
    <w:rsid w:val="004C5A5C"/>
    <w:rsid w:val="004D344B"/>
    <w:rsid w:val="004D6313"/>
    <w:rsid w:val="004E116C"/>
    <w:rsid w:val="004E15C7"/>
    <w:rsid w:val="004E63B0"/>
    <w:rsid w:val="004F4579"/>
    <w:rsid w:val="004F5D0E"/>
    <w:rsid w:val="00503FEB"/>
    <w:rsid w:val="005121C5"/>
    <w:rsid w:val="00524C9F"/>
    <w:rsid w:val="0053033E"/>
    <w:rsid w:val="00534CFD"/>
    <w:rsid w:val="00536989"/>
    <w:rsid w:val="00536C17"/>
    <w:rsid w:val="00556188"/>
    <w:rsid w:val="00575422"/>
    <w:rsid w:val="0057626B"/>
    <w:rsid w:val="00584232"/>
    <w:rsid w:val="005A4043"/>
    <w:rsid w:val="005D21A5"/>
    <w:rsid w:val="005E21F1"/>
    <w:rsid w:val="005E2CD7"/>
    <w:rsid w:val="005F2C74"/>
    <w:rsid w:val="006054D0"/>
    <w:rsid w:val="006078EC"/>
    <w:rsid w:val="00613AD4"/>
    <w:rsid w:val="00621261"/>
    <w:rsid w:val="00627B95"/>
    <w:rsid w:val="006373E7"/>
    <w:rsid w:val="006412C6"/>
    <w:rsid w:val="006440FC"/>
    <w:rsid w:val="00690355"/>
    <w:rsid w:val="00694CA1"/>
    <w:rsid w:val="006A0F34"/>
    <w:rsid w:val="006C5CD5"/>
    <w:rsid w:val="006C72F4"/>
    <w:rsid w:val="006F05F2"/>
    <w:rsid w:val="006F7780"/>
    <w:rsid w:val="00711C41"/>
    <w:rsid w:val="00722EA6"/>
    <w:rsid w:val="00732DE0"/>
    <w:rsid w:val="00732F09"/>
    <w:rsid w:val="0073339E"/>
    <w:rsid w:val="00740E53"/>
    <w:rsid w:val="007410B2"/>
    <w:rsid w:val="007516EF"/>
    <w:rsid w:val="0075449C"/>
    <w:rsid w:val="007645C0"/>
    <w:rsid w:val="00785190"/>
    <w:rsid w:val="007867BF"/>
    <w:rsid w:val="0079696C"/>
    <w:rsid w:val="007C5E60"/>
    <w:rsid w:val="007D2277"/>
    <w:rsid w:val="007F28AF"/>
    <w:rsid w:val="007F3115"/>
    <w:rsid w:val="0082431B"/>
    <w:rsid w:val="0085138E"/>
    <w:rsid w:val="008551FF"/>
    <w:rsid w:val="00862754"/>
    <w:rsid w:val="008631C2"/>
    <w:rsid w:val="008634B0"/>
    <w:rsid w:val="00866C9D"/>
    <w:rsid w:val="00871620"/>
    <w:rsid w:val="00871FAA"/>
    <w:rsid w:val="0088300D"/>
    <w:rsid w:val="008B4DAA"/>
    <w:rsid w:val="008C589D"/>
    <w:rsid w:val="008D3BA2"/>
    <w:rsid w:val="008E4A47"/>
    <w:rsid w:val="008F3C09"/>
    <w:rsid w:val="0091544F"/>
    <w:rsid w:val="00922BD5"/>
    <w:rsid w:val="00941B0F"/>
    <w:rsid w:val="009670E5"/>
    <w:rsid w:val="00972F87"/>
    <w:rsid w:val="009773E4"/>
    <w:rsid w:val="00985D66"/>
    <w:rsid w:val="009A0A6B"/>
    <w:rsid w:val="009A288D"/>
    <w:rsid w:val="009A49D2"/>
    <w:rsid w:val="009A6E3E"/>
    <w:rsid w:val="009B7DBF"/>
    <w:rsid w:val="009C632D"/>
    <w:rsid w:val="009C753D"/>
    <w:rsid w:val="009F3ACB"/>
    <w:rsid w:val="00A00948"/>
    <w:rsid w:val="00A16688"/>
    <w:rsid w:val="00A33441"/>
    <w:rsid w:val="00A4655F"/>
    <w:rsid w:val="00A546E8"/>
    <w:rsid w:val="00A711B7"/>
    <w:rsid w:val="00A76F87"/>
    <w:rsid w:val="00A77C55"/>
    <w:rsid w:val="00A90A71"/>
    <w:rsid w:val="00A9142C"/>
    <w:rsid w:val="00A91DA2"/>
    <w:rsid w:val="00A920D2"/>
    <w:rsid w:val="00A970E7"/>
    <w:rsid w:val="00AA553F"/>
    <w:rsid w:val="00AA6034"/>
    <w:rsid w:val="00AB0436"/>
    <w:rsid w:val="00AC1575"/>
    <w:rsid w:val="00AC2A1D"/>
    <w:rsid w:val="00AC2E69"/>
    <w:rsid w:val="00AC4A77"/>
    <w:rsid w:val="00B02000"/>
    <w:rsid w:val="00B141E8"/>
    <w:rsid w:val="00B2122F"/>
    <w:rsid w:val="00B27F12"/>
    <w:rsid w:val="00B30DA2"/>
    <w:rsid w:val="00B31956"/>
    <w:rsid w:val="00B4588A"/>
    <w:rsid w:val="00B45AA5"/>
    <w:rsid w:val="00B61CF1"/>
    <w:rsid w:val="00B64D0F"/>
    <w:rsid w:val="00B92B8E"/>
    <w:rsid w:val="00B97199"/>
    <w:rsid w:val="00BA0BE6"/>
    <w:rsid w:val="00BA180C"/>
    <w:rsid w:val="00BA2B87"/>
    <w:rsid w:val="00BA6B6B"/>
    <w:rsid w:val="00BB4180"/>
    <w:rsid w:val="00BB560D"/>
    <w:rsid w:val="00BB67E3"/>
    <w:rsid w:val="00BB794C"/>
    <w:rsid w:val="00BC5059"/>
    <w:rsid w:val="00BC7593"/>
    <w:rsid w:val="00BD718C"/>
    <w:rsid w:val="00BF6BE2"/>
    <w:rsid w:val="00C14E42"/>
    <w:rsid w:val="00C17C0E"/>
    <w:rsid w:val="00C3567A"/>
    <w:rsid w:val="00C40CB4"/>
    <w:rsid w:val="00C45FA3"/>
    <w:rsid w:val="00C5269F"/>
    <w:rsid w:val="00C55AAD"/>
    <w:rsid w:val="00C56F0A"/>
    <w:rsid w:val="00C66881"/>
    <w:rsid w:val="00C75828"/>
    <w:rsid w:val="00C82289"/>
    <w:rsid w:val="00C9407D"/>
    <w:rsid w:val="00C97EC4"/>
    <w:rsid w:val="00CA15A6"/>
    <w:rsid w:val="00CB3D22"/>
    <w:rsid w:val="00CD6C8E"/>
    <w:rsid w:val="00CF264F"/>
    <w:rsid w:val="00CF44C0"/>
    <w:rsid w:val="00D046EB"/>
    <w:rsid w:val="00D2730A"/>
    <w:rsid w:val="00D34326"/>
    <w:rsid w:val="00D34EF7"/>
    <w:rsid w:val="00D407C5"/>
    <w:rsid w:val="00D427CD"/>
    <w:rsid w:val="00D5507B"/>
    <w:rsid w:val="00D60D8F"/>
    <w:rsid w:val="00D6274F"/>
    <w:rsid w:val="00D65542"/>
    <w:rsid w:val="00D666E2"/>
    <w:rsid w:val="00D728B4"/>
    <w:rsid w:val="00D760F8"/>
    <w:rsid w:val="00D81425"/>
    <w:rsid w:val="00D872A5"/>
    <w:rsid w:val="00DB137A"/>
    <w:rsid w:val="00DB1EE0"/>
    <w:rsid w:val="00DB30AE"/>
    <w:rsid w:val="00DD4C76"/>
    <w:rsid w:val="00DE11C5"/>
    <w:rsid w:val="00DE5CF2"/>
    <w:rsid w:val="00DF04C1"/>
    <w:rsid w:val="00DF25A1"/>
    <w:rsid w:val="00DF33E2"/>
    <w:rsid w:val="00E23C56"/>
    <w:rsid w:val="00E312EE"/>
    <w:rsid w:val="00E32194"/>
    <w:rsid w:val="00E71195"/>
    <w:rsid w:val="00E7291A"/>
    <w:rsid w:val="00E81073"/>
    <w:rsid w:val="00E8201F"/>
    <w:rsid w:val="00E83984"/>
    <w:rsid w:val="00E9028B"/>
    <w:rsid w:val="00E94569"/>
    <w:rsid w:val="00EA24D9"/>
    <w:rsid w:val="00EB147C"/>
    <w:rsid w:val="00EC2470"/>
    <w:rsid w:val="00ED17D0"/>
    <w:rsid w:val="00ED359D"/>
    <w:rsid w:val="00EE381D"/>
    <w:rsid w:val="00F01E9B"/>
    <w:rsid w:val="00F05546"/>
    <w:rsid w:val="00F11A7C"/>
    <w:rsid w:val="00F33E12"/>
    <w:rsid w:val="00F3721B"/>
    <w:rsid w:val="00F46032"/>
    <w:rsid w:val="00F5222A"/>
    <w:rsid w:val="00F53E16"/>
    <w:rsid w:val="00F53F16"/>
    <w:rsid w:val="00F727F1"/>
    <w:rsid w:val="00F77169"/>
    <w:rsid w:val="00F82953"/>
    <w:rsid w:val="00F96206"/>
    <w:rsid w:val="00FA31A1"/>
    <w:rsid w:val="00FA5E56"/>
    <w:rsid w:val="00FB28B8"/>
    <w:rsid w:val="00FD0032"/>
    <w:rsid w:val="00FE3A8B"/>
    <w:rsid w:val="00FE7B85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71BC6"/>
  <w15:docId w15:val="{0142E1E4-0CD1-4FFE-AE25-0E08E6A5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3D22"/>
    <w:rPr>
      <w:rFonts w:ascii="Arial" w:hAnsi="Arial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6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D1673"/>
    <w:rPr>
      <w:color w:val="0000FF"/>
      <w:u w:val="single"/>
    </w:rPr>
  </w:style>
  <w:style w:type="paragraph" w:styleId="Sprechblasentext">
    <w:name w:val="Balloon Text"/>
    <w:basedOn w:val="Standard"/>
    <w:semiHidden/>
    <w:rsid w:val="003D5A6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B04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0436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AB04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B0436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9670E5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B67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DP%20Gesch&#228;ftsstelle\FDP%20Fraktion\Gesch&#228;ftsstelle\B&#246;kmann\FDP%20Vorlagen\FDP%20Vorlage%20Die%20Liberal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FDP Vorlage Die Liberalen</Template>
  <TotalTime>0</TotalTime>
  <Pages>1</Pages>
  <Words>184</Words>
  <Characters>1300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/>
  <LinksUpToDate>false</LinksUpToDate>
  <CharactersWithSpaces>1482</CharactersWithSpaces>
  <SharedDoc>false</SharedDoc>
  <HLinks>
    <vt:vector size="6" baseType="variant">
      <vt:variant>
        <vt:i4>917515</vt:i4>
      </vt:variant>
      <vt:variant>
        <vt:i4>3</vt:i4>
      </vt:variant>
      <vt:variant>
        <vt:i4>0</vt:i4>
      </vt:variant>
      <vt:variant>
        <vt:i4>5</vt:i4>
      </vt:variant>
      <vt:variant>
        <vt:lpwstr>http://www.fdp-leverkusen.de/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creator>fdplev</dc:creator>
  <cp:lastModifiedBy>Valeska Hansen</cp:lastModifiedBy>
  <cp:revision>2</cp:revision>
  <cp:lastPrinted>2015-01-07T10:17:00Z</cp:lastPrinted>
  <dcterms:created xsi:type="dcterms:W3CDTF">2022-02-03T09:24:00Z</dcterms:created>
  <dcterms:modified xsi:type="dcterms:W3CDTF">2022-02-03T09:24:00Z</dcterms:modified>
</cp:coreProperties>
</file>