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F60" w:rsidRDefault="00103F60">
      <w:pPr>
        <w:ind w:left="7080"/>
      </w:pPr>
      <w:bookmarkStart w:id="0" w:name="_GoBack"/>
      <w:bookmarkEnd w:id="0"/>
      <w:r>
        <w:t xml:space="preserve">                                                                                                                          </w:t>
      </w:r>
      <w:r w:rsidR="007110D3">
        <w:rPr>
          <w:noProof/>
          <w:lang w:eastAsia="de-DE"/>
        </w:rPr>
        <w:drawing>
          <wp:inline distT="0" distB="0" distL="0" distR="0">
            <wp:extent cx="1924050" cy="90487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24050" cy="904875"/>
                    </a:xfrm>
                    <a:prstGeom prst="rect">
                      <a:avLst/>
                    </a:prstGeom>
                    <a:solidFill>
                      <a:srgbClr val="FFFFFF"/>
                    </a:solidFill>
                    <a:ln w="9525">
                      <a:noFill/>
                      <a:miter lim="800000"/>
                      <a:headEnd/>
                      <a:tailEnd/>
                    </a:ln>
                  </pic:spPr>
                </pic:pic>
              </a:graphicData>
            </a:graphic>
          </wp:inline>
        </w:drawing>
      </w:r>
    </w:p>
    <w:p w:rsidR="00103F60" w:rsidRDefault="00103F60">
      <w:r>
        <w:tab/>
      </w:r>
      <w:r>
        <w:tab/>
      </w:r>
      <w:r>
        <w:tab/>
      </w:r>
      <w:r>
        <w:tab/>
      </w:r>
      <w:r>
        <w:tab/>
      </w:r>
      <w:r>
        <w:tab/>
      </w:r>
      <w:r>
        <w:tab/>
      </w:r>
      <w:r>
        <w:tab/>
      </w:r>
      <w:r>
        <w:tab/>
      </w:r>
      <w:r>
        <w:tab/>
        <w:t>FDP-Ratsgruppe</w:t>
      </w:r>
    </w:p>
    <w:p w:rsidR="00103F60" w:rsidRPr="003D2C7C" w:rsidRDefault="00103F60">
      <w:pPr>
        <w:rPr>
          <w:rFonts w:ascii="Times New Roman" w:hAnsi="Times New Roman" w:cs="Times New Roman"/>
        </w:rPr>
      </w:pP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proofErr w:type="spellStart"/>
      <w:r w:rsidRPr="003D2C7C">
        <w:rPr>
          <w:rFonts w:ascii="Times New Roman" w:hAnsi="Times New Roman" w:cs="Times New Roman"/>
        </w:rPr>
        <w:t>Dönhoffstr</w:t>
      </w:r>
      <w:proofErr w:type="spellEnd"/>
      <w:r w:rsidRPr="003D2C7C">
        <w:rPr>
          <w:rFonts w:ascii="Times New Roman" w:hAnsi="Times New Roman" w:cs="Times New Roman"/>
        </w:rPr>
        <w:t>. 99</w:t>
      </w:r>
    </w:p>
    <w:p w:rsidR="00103F60" w:rsidRPr="003D2C7C" w:rsidRDefault="00103F60">
      <w:pPr>
        <w:rPr>
          <w:rFonts w:ascii="Times New Roman" w:hAnsi="Times New Roman" w:cs="Times New Roman"/>
        </w:rPr>
      </w:pP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Pr="003D2C7C">
        <w:rPr>
          <w:rFonts w:ascii="Times New Roman" w:hAnsi="Times New Roman" w:cs="Times New Roman"/>
        </w:rPr>
        <w:tab/>
      </w:r>
      <w:r w:rsidR="00CF12CE">
        <w:rPr>
          <w:rFonts w:ascii="Times New Roman" w:hAnsi="Times New Roman" w:cs="Times New Roman"/>
        </w:rPr>
        <w:tab/>
      </w:r>
      <w:r w:rsidR="00CF12CE">
        <w:rPr>
          <w:rFonts w:ascii="Times New Roman" w:hAnsi="Times New Roman" w:cs="Times New Roman"/>
        </w:rPr>
        <w:tab/>
      </w:r>
      <w:r w:rsidRPr="003D2C7C">
        <w:rPr>
          <w:rFonts w:ascii="Times New Roman" w:hAnsi="Times New Roman" w:cs="Times New Roman"/>
        </w:rPr>
        <w:t>51373 Leverkusen</w:t>
      </w:r>
    </w:p>
    <w:p w:rsidR="00103F60" w:rsidRDefault="00103F60" w:rsidP="00CF12CE">
      <w:pPr>
        <w:ind w:left="6372" w:firstLine="708"/>
        <w:rPr>
          <w:rFonts w:ascii="Times New Roman" w:hAnsi="Times New Roman" w:cs="Times New Roman"/>
        </w:rPr>
      </w:pPr>
      <w:r w:rsidRPr="003D2C7C">
        <w:rPr>
          <w:rFonts w:ascii="Times New Roman" w:hAnsi="Times New Roman" w:cs="Times New Roman"/>
        </w:rPr>
        <w:t xml:space="preserve">Leverkusen,  </w:t>
      </w:r>
      <w:r w:rsidR="009B3E86">
        <w:rPr>
          <w:rFonts w:ascii="Times New Roman" w:hAnsi="Times New Roman" w:cs="Times New Roman"/>
        </w:rPr>
        <w:t>1</w:t>
      </w:r>
      <w:r w:rsidR="00E04E84">
        <w:rPr>
          <w:rFonts w:ascii="Times New Roman" w:hAnsi="Times New Roman" w:cs="Times New Roman"/>
        </w:rPr>
        <w:t>6</w:t>
      </w:r>
      <w:r w:rsidR="004B49D7">
        <w:rPr>
          <w:rFonts w:ascii="Times New Roman" w:hAnsi="Times New Roman" w:cs="Times New Roman"/>
        </w:rPr>
        <w:t>.</w:t>
      </w:r>
      <w:r w:rsidR="009B3E86">
        <w:rPr>
          <w:rFonts w:ascii="Times New Roman" w:hAnsi="Times New Roman" w:cs="Times New Roman"/>
        </w:rPr>
        <w:t>10.</w:t>
      </w:r>
      <w:r w:rsidR="00A5392A">
        <w:rPr>
          <w:rFonts w:ascii="Times New Roman" w:hAnsi="Times New Roman" w:cs="Times New Roman"/>
        </w:rPr>
        <w:t>18</w:t>
      </w:r>
    </w:p>
    <w:p w:rsidR="009B3E86" w:rsidRDefault="009B3E86" w:rsidP="00CF12CE">
      <w:pPr>
        <w:ind w:left="6372" w:firstLine="708"/>
        <w:rPr>
          <w:rFonts w:ascii="Times New Roman" w:hAnsi="Times New Roman" w:cs="Times New Roman"/>
        </w:rPr>
      </w:pPr>
      <w:r>
        <w:rPr>
          <w:rFonts w:ascii="Times New Roman" w:hAnsi="Times New Roman" w:cs="Times New Roman"/>
        </w:rPr>
        <w:t>Friedrich Busch</w:t>
      </w:r>
    </w:p>
    <w:p w:rsidR="006A479B" w:rsidRDefault="006A479B" w:rsidP="00CF12CE">
      <w:pPr>
        <w:ind w:left="6372" w:firstLine="708"/>
        <w:rPr>
          <w:rFonts w:ascii="Times New Roman" w:hAnsi="Times New Roman" w:cs="Times New Roman"/>
        </w:rPr>
      </w:pPr>
    </w:p>
    <w:p w:rsidR="006A479B" w:rsidRDefault="006A479B" w:rsidP="00CF12CE">
      <w:pPr>
        <w:ind w:left="6372" w:firstLine="708"/>
        <w:rPr>
          <w:rFonts w:ascii="Times New Roman" w:hAnsi="Times New Roman" w:cs="Times New Roman"/>
        </w:rPr>
      </w:pPr>
    </w:p>
    <w:p w:rsidR="006A479B" w:rsidRPr="006A479B" w:rsidRDefault="006A479B" w:rsidP="006A479B">
      <w:pPr>
        <w:rPr>
          <w:rFonts w:ascii="Times New Roman" w:hAnsi="Times New Roman" w:cs="Times New Roman"/>
        </w:rPr>
      </w:pPr>
    </w:p>
    <w:p w:rsidR="006A479B" w:rsidRPr="00E04E84" w:rsidRDefault="00E04E84" w:rsidP="006A479B">
      <w:r w:rsidRPr="00E04E84">
        <w:t xml:space="preserve">Herrn Oberbürgermeister </w:t>
      </w:r>
    </w:p>
    <w:p w:rsidR="00E04E84" w:rsidRPr="00E04E84" w:rsidRDefault="00E04E84" w:rsidP="006A479B">
      <w:r w:rsidRPr="00E04E84">
        <w:t xml:space="preserve">Uwe </w:t>
      </w:r>
      <w:proofErr w:type="spellStart"/>
      <w:r w:rsidRPr="00E04E84">
        <w:t>Richrath</w:t>
      </w:r>
      <w:proofErr w:type="spellEnd"/>
    </w:p>
    <w:p w:rsidR="00E04E84" w:rsidRPr="00E04E84" w:rsidRDefault="00E04E84" w:rsidP="006A479B">
      <w:r w:rsidRPr="00E04E84">
        <w:t>Friedrich-Ebert-Platz 1</w:t>
      </w:r>
    </w:p>
    <w:p w:rsidR="00E04E84" w:rsidRDefault="00E04E84" w:rsidP="006A479B">
      <w:r w:rsidRPr="00E04E84">
        <w:t>51373 Leverkusen</w:t>
      </w:r>
    </w:p>
    <w:p w:rsidR="00E04E84" w:rsidRDefault="00E04E84" w:rsidP="006A479B"/>
    <w:p w:rsidR="00E04E84" w:rsidRDefault="00E04E84" w:rsidP="006A479B"/>
    <w:p w:rsidR="0017331D" w:rsidRDefault="0017331D" w:rsidP="006A479B"/>
    <w:p w:rsidR="0017331D" w:rsidRDefault="0017331D" w:rsidP="006A479B"/>
    <w:p w:rsidR="0017331D" w:rsidRDefault="0017331D" w:rsidP="006A479B"/>
    <w:p w:rsidR="0017331D" w:rsidRDefault="0017331D" w:rsidP="006A479B"/>
    <w:p w:rsidR="0017331D" w:rsidRDefault="0017331D" w:rsidP="006A479B"/>
    <w:p w:rsidR="00E04E84" w:rsidRDefault="00E04E84" w:rsidP="006A479B">
      <w:r>
        <w:t xml:space="preserve">Sehr geehrter Herr Oberbürgermeister </w:t>
      </w:r>
      <w:proofErr w:type="spellStart"/>
      <w:r>
        <w:t>Richrath</w:t>
      </w:r>
      <w:proofErr w:type="spellEnd"/>
      <w:r>
        <w:t>,</w:t>
      </w:r>
    </w:p>
    <w:p w:rsidR="00E04E84" w:rsidRDefault="00E04E84" w:rsidP="006A479B"/>
    <w:p w:rsidR="00E04E84" w:rsidRDefault="00E04E84" w:rsidP="006A479B">
      <w:r>
        <w:t xml:space="preserve">in den letzten Wochen haben mich mehrere Schreiben von Bürgern erreicht, die mich auf eine Personengruppe aufmerksam gemacht haben, die sich vor der Opladener </w:t>
      </w:r>
      <w:proofErr w:type="spellStart"/>
      <w:r>
        <w:t>Remigiuskirche</w:t>
      </w:r>
      <w:proofErr w:type="spellEnd"/>
      <w:r>
        <w:t xml:space="preserve"> trifft und dort lagert. In den Schreiben wird die Befürchtung geäußert, dass hier möglicherweise ein „Trinker-Treff“ entstehen könnte, wie er vor Jahren einmal in der Opladener Bahnhofstraße zu beobachten war.</w:t>
      </w:r>
    </w:p>
    <w:p w:rsidR="00E04E84" w:rsidRDefault="00E04E84" w:rsidP="006A479B">
      <w:r>
        <w:t xml:space="preserve">In diesem Zusammenhang möchte ich Sie bitten, dass Herr Dezernent </w:t>
      </w:r>
      <w:proofErr w:type="spellStart"/>
      <w:r>
        <w:t>Lünenbach</w:t>
      </w:r>
      <w:proofErr w:type="spellEnd"/>
      <w:r>
        <w:t xml:space="preserve"> in der Sitzung des Soziallausschusses am 12. November 2018 unter dem Tagesordnungspunkt „Bericht des Dezernenten“ berichtet, um welche Personengruppe es sich hierbei handelt. Auch wären Aussagen wünschenswert, wie die Stadt Leverkusen die Situation vor der </w:t>
      </w:r>
      <w:proofErr w:type="spellStart"/>
      <w:r>
        <w:t>Remigiuskirche</w:t>
      </w:r>
      <w:proofErr w:type="spellEnd"/>
      <w:r>
        <w:t xml:space="preserve"> einschätzt.</w:t>
      </w:r>
    </w:p>
    <w:p w:rsidR="0017331D" w:rsidRDefault="0017331D" w:rsidP="006A479B"/>
    <w:p w:rsidR="0017331D" w:rsidRDefault="0017331D" w:rsidP="006A479B">
      <w:r>
        <w:t>Vielen Dank für Ihre Bemühungen.</w:t>
      </w:r>
    </w:p>
    <w:p w:rsidR="0017331D" w:rsidRDefault="0017331D" w:rsidP="006A479B"/>
    <w:p w:rsidR="0017331D" w:rsidRDefault="0017331D" w:rsidP="006A479B">
      <w:r>
        <w:t>Mit freundlichen Grüßen</w:t>
      </w:r>
    </w:p>
    <w:p w:rsidR="0017331D" w:rsidRDefault="0017331D" w:rsidP="006A479B"/>
    <w:p w:rsidR="0017331D" w:rsidRPr="00E04E84" w:rsidRDefault="0017331D" w:rsidP="006A479B">
      <w:r>
        <w:t>Friedrich Busch, Ratsherr</w:t>
      </w:r>
    </w:p>
    <w:sectPr w:rsidR="0017331D" w:rsidRPr="00E04E84" w:rsidSect="00EF3C29">
      <w:pgSz w:w="11906" w:h="16838"/>
      <w:pgMar w:top="1440" w:right="1080" w:bottom="1440" w:left="108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14B6"/>
    <w:multiLevelType w:val="hybridMultilevel"/>
    <w:tmpl w:val="A0CC3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C6C4943"/>
    <w:multiLevelType w:val="hybridMultilevel"/>
    <w:tmpl w:val="24F2C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8E390F"/>
    <w:multiLevelType w:val="hybridMultilevel"/>
    <w:tmpl w:val="08C6D8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824EF2"/>
    <w:multiLevelType w:val="hybridMultilevel"/>
    <w:tmpl w:val="872E56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173EBE"/>
    <w:multiLevelType w:val="hybridMultilevel"/>
    <w:tmpl w:val="C4C2DE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4985895"/>
    <w:multiLevelType w:val="hybridMultilevel"/>
    <w:tmpl w:val="9C7011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9B0681"/>
    <w:multiLevelType w:val="hybridMultilevel"/>
    <w:tmpl w:val="D7B84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BC6069"/>
    <w:multiLevelType w:val="hybridMultilevel"/>
    <w:tmpl w:val="8AC417BC"/>
    <w:lvl w:ilvl="0" w:tplc="44E42EF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E7F500E"/>
    <w:multiLevelType w:val="hybridMultilevel"/>
    <w:tmpl w:val="DBC6C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5C1590"/>
    <w:multiLevelType w:val="hybridMultilevel"/>
    <w:tmpl w:val="858853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2E646E"/>
    <w:multiLevelType w:val="hybridMultilevel"/>
    <w:tmpl w:val="47C487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D8E40AE"/>
    <w:multiLevelType w:val="hybridMultilevel"/>
    <w:tmpl w:val="C98A51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9"/>
  </w:num>
  <w:num w:numId="5">
    <w:abstractNumId w:val="6"/>
  </w:num>
  <w:num w:numId="6">
    <w:abstractNumId w:val="2"/>
  </w:num>
  <w:num w:numId="7">
    <w:abstractNumId w:val="3"/>
  </w:num>
  <w:num w:numId="8">
    <w:abstractNumId w:val="1"/>
  </w:num>
  <w:num w:numId="9">
    <w:abstractNumId w:val="4"/>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D0"/>
    <w:rsid w:val="00006049"/>
    <w:rsid w:val="00031885"/>
    <w:rsid w:val="000616EB"/>
    <w:rsid w:val="000B7726"/>
    <w:rsid w:val="000D09DA"/>
    <w:rsid w:val="000E6CAA"/>
    <w:rsid w:val="000F1F31"/>
    <w:rsid w:val="00103F60"/>
    <w:rsid w:val="001145EB"/>
    <w:rsid w:val="001228C5"/>
    <w:rsid w:val="00134509"/>
    <w:rsid w:val="00136EFC"/>
    <w:rsid w:val="00157D5D"/>
    <w:rsid w:val="0017331D"/>
    <w:rsid w:val="0017648B"/>
    <w:rsid w:val="00236921"/>
    <w:rsid w:val="0025510F"/>
    <w:rsid w:val="002766AE"/>
    <w:rsid w:val="0028684B"/>
    <w:rsid w:val="00293893"/>
    <w:rsid w:val="002B1828"/>
    <w:rsid w:val="002B1C97"/>
    <w:rsid w:val="002C2CC4"/>
    <w:rsid w:val="002D0F86"/>
    <w:rsid w:val="002E2877"/>
    <w:rsid w:val="002E5F97"/>
    <w:rsid w:val="003350B9"/>
    <w:rsid w:val="00353DCC"/>
    <w:rsid w:val="0039369F"/>
    <w:rsid w:val="003B33AE"/>
    <w:rsid w:val="003D2C7C"/>
    <w:rsid w:val="003D65C4"/>
    <w:rsid w:val="003E2079"/>
    <w:rsid w:val="00401D65"/>
    <w:rsid w:val="004025AE"/>
    <w:rsid w:val="00402B07"/>
    <w:rsid w:val="00450FF9"/>
    <w:rsid w:val="0045335A"/>
    <w:rsid w:val="00455CB5"/>
    <w:rsid w:val="00475ED2"/>
    <w:rsid w:val="00483949"/>
    <w:rsid w:val="0048726A"/>
    <w:rsid w:val="004A510C"/>
    <w:rsid w:val="004B49D7"/>
    <w:rsid w:val="004C4C5A"/>
    <w:rsid w:val="004E7D70"/>
    <w:rsid w:val="00503C03"/>
    <w:rsid w:val="0051582D"/>
    <w:rsid w:val="00527EB8"/>
    <w:rsid w:val="0054201E"/>
    <w:rsid w:val="005456A3"/>
    <w:rsid w:val="0057553C"/>
    <w:rsid w:val="0058226D"/>
    <w:rsid w:val="005C5B61"/>
    <w:rsid w:val="005C6283"/>
    <w:rsid w:val="005C6F76"/>
    <w:rsid w:val="005E12F4"/>
    <w:rsid w:val="00611C70"/>
    <w:rsid w:val="006168DE"/>
    <w:rsid w:val="0062433D"/>
    <w:rsid w:val="00653438"/>
    <w:rsid w:val="00661799"/>
    <w:rsid w:val="00684AB2"/>
    <w:rsid w:val="006A479B"/>
    <w:rsid w:val="006A7B64"/>
    <w:rsid w:val="006C2117"/>
    <w:rsid w:val="006D4D2A"/>
    <w:rsid w:val="006E24CE"/>
    <w:rsid w:val="006F75A0"/>
    <w:rsid w:val="007110D3"/>
    <w:rsid w:val="007521F9"/>
    <w:rsid w:val="007756EA"/>
    <w:rsid w:val="007806D4"/>
    <w:rsid w:val="007B29F7"/>
    <w:rsid w:val="007C7BB8"/>
    <w:rsid w:val="007D1CBD"/>
    <w:rsid w:val="007E1FCA"/>
    <w:rsid w:val="007F4063"/>
    <w:rsid w:val="007F436D"/>
    <w:rsid w:val="007F4A0B"/>
    <w:rsid w:val="008147A5"/>
    <w:rsid w:val="008407C0"/>
    <w:rsid w:val="00847788"/>
    <w:rsid w:val="00892FD6"/>
    <w:rsid w:val="008955C1"/>
    <w:rsid w:val="00897861"/>
    <w:rsid w:val="008F5A79"/>
    <w:rsid w:val="0091107C"/>
    <w:rsid w:val="00930184"/>
    <w:rsid w:val="00940B63"/>
    <w:rsid w:val="00947253"/>
    <w:rsid w:val="00963BD9"/>
    <w:rsid w:val="00974BD1"/>
    <w:rsid w:val="009B3E86"/>
    <w:rsid w:val="009D015D"/>
    <w:rsid w:val="00A257BE"/>
    <w:rsid w:val="00A42536"/>
    <w:rsid w:val="00A5392A"/>
    <w:rsid w:val="00A56B3D"/>
    <w:rsid w:val="00A92D9B"/>
    <w:rsid w:val="00AA4E08"/>
    <w:rsid w:val="00AA5E6C"/>
    <w:rsid w:val="00AC5CAA"/>
    <w:rsid w:val="00AC63A5"/>
    <w:rsid w:val="00AD3CFE"/>
    <w:rsid w:val="00AD7EDB"/>
    <w:rsid w:val="00AE570A"/>
    <w:rsid w:val="00B01651"/>
    <w:rsid w:val="00B032B9"/>
    <w:rsid w:val="00B04C72"/>
    <w:rsid w:val="00B05951"/>
    <w:rsid w:val="00B202E7"/>
    <w:rsid w:val="00B347E4"/>
    <w:rsid w:val="00B45645"/>
    <w:rsid w:val="00B5284B"/>
    <w:rsid w:val="00B60C54"/>
    <w:rsid w:val="00B66716"/>
    <w:rsid w:val="00B836E5"/>
    <w:rsid w:val="00B94976"/>
    <w:rsid w:val="00BA2D36"/>
    <w:rsid w:val="00BC07D0"/>
    <w:rsid w:val="00BC7A23"/>
    <w:rsid w:val="00C10ED5"/>
    <w:rsid w:val="00C3527F"/>
    <w:rsid w:val="00C45927"/>
    <w:rsid w:val="00CA55F9"/>
    <w:rsid w:val="00CB0F6C"/>
    <w:rsid w:val="00CE1124"/>
    <w:rsid w:val="00CE5B53"/>
    <w:rsid w:val="00CF12CE"/>
    <w:rsid w:val="00D10F13"/>
    <w:rsid w:val="00D2200F"/>
    <w:rsid w:val="00D31AAA"/>
    <w:rsid w:val="00D467FD"/>
    <w:rsid w:val="00D639B7"/>
    <w:rsid w:val="00D67666"/>
    <w:rsid w:val="00D721AC"/>
    <w:rsid w:val="00D74E85"/>
    <w:rsid w:val="00D85B8B"/>
    <w:rsid w:val="00D87834"/>
    <w:rsid w:val="00D90230"/>
    <w:rsid w:val="00DA6AE1"/>
    <w:rsid w:val="00E04E84"/>
    <w:rsid w:val="00E45E4C"/>
    <w:rsid w:val="00E54F52"/>
    <w:rsid w:val="00E6614F"/>
    <w:rsid w:val="00E7329E"/>
    <w:rsid w:val="00E85AD0"/>
    <w:rsid w:val="00EA083B"/>
    <w:rsid w:val="00EA7398"/>
    <w:rsid w:val="00EB1349"/>
    <w:rsid w:val="00EC59C4"/>
    <w:rsid w:val="00EF3C29"/>
    <w:rsid w:val="00EF643F"/>
    <w:rsid w:val="00F1193A"/>
    <w:rsid w:val="00F120BF"/>
    <w:rsid w:val="00F1551F"/>
    <w:rsid w:val="00F1669B"/>
    <w:rsid w:val="00F41342"/>
    <w:rsid w:val="00F83715"/>
    <w:rsid w:val="00FA390E"/>
    <w:rsid w:val="00FC4419"/>
    <w:rsid w:val="00FF06B6"/>
    <w:rsid w:val="00FF1B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4578114-F0E4-4235-87B4-20C87287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3C29"/>
    <w:pPr>
      <w:suppressAutoHyphens/>
    </w:pPr>
    <w:rPr>
      <w:rFonts w:ascii="Arial" w:hAnsi="Arial" w:cs="Arial"/>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EF3C29"/>
    <w:rPr>
      <w:rFonts w:hint="default"/>
    </w:rPr>
  </w:style>
  <w:style w:type="character" w:customStyle="1" w:styleId="WW8Num1z1">
    <w:name w:val="WW8Num1z1"/>
    <w:rsid w:val="00EF3C29"/>
  </w:style>
  <w:style w:type="character" w:customStyle="1" w:styleId="WW8Num1z2">
    <w:name w:val="WW8Num1z2"/>
    <w:rsid w:val="00EF3C29"/>
  </w:style>
  <w:style w:type="character" w:customStyle="1" w:styleId="WW8Num1z3">
    <w:name w:val="WW8Num1z3"/>
    <w:rsid w:val="00EF3C29"/>
  </w:style>
  <w:style w:type="character" w:customStyle="1" w:styleId="WW8Num1z4">
    <w:name w:val="WW8Num1z4"/>
    <w:rsid w:val="00EF3C29"/>
  </w:style>
  <w:style w:type="character" w:customStyle="1" w:styleId="WW8Num1z5">
    <w:name w:val="WW8Num1z5"/>
    <w:rsid w:val="00EF3C29"/>
  </w:style>
  <w:style w:type="character" w:customStyle="1" w:styleId="WW8Num1z6">
    <w:name w:val="WW8Num1z6"/>
    <w:rsid w:val="00EF3C29"/>
  </w:style>
  <w:style w:type="character" w:customStyle="1" w:styleId="WW8Num1z7">
    <w:name w:val="WW8Num1z7"/>
    <w:rsid w:val="00EF3C29"/>
  </w:style>
  <w:style w:type="character" w:customStyle="1" w:styleId="WW8Num1z8">
    <w:name w:val="WW8Num1z8"/>
    <w:rsid w:val="00EF3C29"/>
  </w:style>
  <w:style w:type="character" w:customStyle="1" w:styleId="Absatz-Standardschriftart1">
    <w:name w:val="Absatz-Standardschriftart1"/>
    <w:rsid w:val="00EF3C29"/>
  </w:style>
  <w:style w:type="character" w:styleId="Hyperlink">
    <w:name w:val="Hyperlink"/>
    <w:rsid w:val="00EF3C29"/>
    <w:rPr>
      <w:color w:val="0000FF"/>
      <w:u w:val="single"/>
    </w:rPr>
  </w:style>
  <w:style w:type="character" w:customStyle="1" w:styleId="KopfzeileZchn">
    <w:name w:val="Kopfzeile Zchn"/>
    <w:rsid w:val="00EF3C29"/>
    <w:rPr>
      <w:rFonts w:ascii="Arial" w:hAnsi="Arial" w:cs="Arial"/>
      <w:sz w:val="24"/>
      <w:szCs w:val="24"/>
    </w:rPr>
  </w:style>
  <w:style w:type="character" w:customStyle="1" w:styleId="FuzeileZchn">
    <w:name w:val="Fußzeile Zchn"/>
    <w:rsid w:val="00EF3C29"/>
    <w:rPr>
      <w:rFonts w:ascii="Arial" w:hAnsi="Arial" w:cs="Arial"/>
      <w:sz w:val="24"/>
      <w:szCs w:val="24"/>
    </w:rPr>
  </w:style>
  <w:style w:type="paragraph" w:customStyle="1" w:styleId="berschrift">
    <w:name w:val="Überschrift"/>
    <w:basedOn w:val="Standard"/>
    <w:next w:val="Textkrper"/>
    <w:rsid w:val="00EF3C29"/>
    <w:pPr>
      <w:keepNext/>
      <w:spacing w:before="240" w:after="120"/>
    </w:pPr>
    <w:rPr>
      <w:rFonts w:eastAsia="Lucida Sans Unicode" w:cs="Mangal"/>
      <w:sz w:val="28"/>
      <w:szCs w:val="28"/>
    </w:rPr>
  </w:style>
  <w:style w:type="paragraph" w:styleId="Textkrper">
    <w:name w:val="Body Text"/>
    <w:basedOn w:val="Standard"/>
    <w:rsid w:val="00EF3C29"/>
    <w:pPr>
      <w:spacing w:after="120"/>
    </w:pPr>
  </w:style>
  <w:style w:type="paragraph" w:styleId="Liste">
    <w:name w:val="List"/>
    <w:basedOn w:val="Textkrper"/>
    <w:rsid w:val="00EF3C29"/>
    <w:rPr>
      <w:rFonts w:cs="Mangal"/>
    </w:rPr>
  </w:style>
  <w:style w:type="paragraph" w:customStyle="1" w:styleId="Beschriftung1">
    <w:name w:val="Beschriftung1"/>
    <w:basedOn w:val="Standard"/>
    <w:rsid w:val="00EF3C29"/>
    <w:pPr>
      <w:suppressLineNumbers/>
      <w:spacing w:before="120" w:after="120"/>
    </w:pPr>
    <w:rPr>
      <w:rFonts w:cs="Mangal"/>
      <w:i/>
      <w:iCs/>
    </w:rPr>
  </w:style>
  <w:style w:type="paragraph" w:customStyle="1" w:styleId="Verzeichnis">
    <w:name w:val="Verzeichnis"/>
    <w:basedOn w:val="Standard"/>
    <w:rsid w:val="00EF3C29"/>
    <w:pPr>
      <w:suppressLineNumbers/>
    </w:pPr>
    <w:rPr>
      <w:rFonts w:cs="Mangal"/>
    </w:rPr>
  </w:style>
  <w:style w:type="paragraph" w:styleId="Sprechblasentext">
    <w:name w:val="Balloon Text"/>
    <w:basedOn w:val="Standard"/>
    <w:rsid w:val="00EF3C29"/>
    <w:rPr>
      <w:rFonts w:ascii="Tahoma" w:hAnsi="Tahoma" w:cs="Tahoma"/>
      <w:sz w:val="16"/>
      <w:szCs w:val="16"/>
    </w:rPr>
  </w:style>
  <w:style w:type="paragraph" w:styleId="Kopfzeile">
    <w:name w:val="header"/>
    <w:basedOn w:val="Standard"/>
    <w:rsid w:val="00EF3C29"/>
  </w:style>
  <w:style w:type="paragraph" w:styleId="Fuzeile">
    <w:name w:val="footer"/>
    <w:basedOn w:val="Standard"/>
    <w:rsid w:val="00EF3C29"/>
  </w:style>
  <w:style w:type="paragraph" w:styleId="Listenabsatz">
    <w:name w:val="List Paragraph"/>
    <w:basedOn w:val="Standard"/>
    <w:qFormat/>
    <w:rsid w:val="00EF3C2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49447">
      <w:bodyDiv w:val="1"/>
      <w:marLeft w:val="0"/>
      <w:marRight w:val="0"/>
      <w:marTop w:val="0"/>
      <w:marBottom w:val="0"/>
      <w:divBdr>
        <w:top w:val="none" w:sz="0" w:space="0" w:color="auto"/>
        <w:left w:val="none" w:sz="0" w:space="0" w:color="auto"/>
        <w:bottom w:val="none" w:sz="0" w:space="0" w:color="auto"/>
        <w:right w:val="none" w:sz="0" w:space="0" w:color="auto"/>
      </w:divBdr>
    </w:div>
    <w:div w:id="15724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FDP%20Gesch&#228;ftsstelle\FDP%20Fraktion\Gesch&#228;ftsstelle\B&#246;kmann\FDP%20Vorlagen\FDP%20Vorlage%20Die%20Liberale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FDP Vorlage Die Liberalen</Template>
  <TotalTime>0</TotalTime>
  <Pages>1</Pages>
  <Words>165</Words>
  <Characters>1041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Anrede</vt:lpstr>
    </vt:vector>
  </TitlesOfParts>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Anrede</dc:title>
  <dc:creator>Monika Ballin</dc:creator>
  <cp:lastModifiedBy>Agnes Pötz</cp:lastModifiedBy>
  <cp:revision>2</cp:revision>
  <cp:lastPrinted>2018-09-28T08:37:00Z</cp:lastPrinted>
  <dcterms:created xsi:type="dcterms:W3CDTF">2018-10-19T08:06:00Z</dcterms:created>
  <dcterms:modified xsi:type="dcterms:W3CDTF">2018-10-19T08:06:00Z</dcterms:modified>
</cp:coreProperties>
</file>